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FE41" w14:textId="77777777" w:rsidR="00087F08" w:rsidRDefault="00087F08" w:rsidP="00087F08">
      <w:pPr>
        <w:rPr>
          <w:rFonts w:ascii="Noto Sans Light" w:eastAsia="Calibri" w:hAnsi="Noto Sans Light"/>
          <w:b/>
          <w:bCs/>
          <w:sz w:val="20"/>
          <w:szCs w:val="20"/>
        </w:rPr>
      </w:pPr>
    </w:p>
    <w:p w14:paraId="7198CD31" w14:textId="5AAFD583" w:rsidR="00087F08" w:rsidRDefault="008D686F" w:rsidP="00087F08">
      <w:pPr>
        <w:rPr>
          <w:rFonts w:ascii="Noto Sans Light" w:eastAsia="Calibri" w:hAnsi="Noto Sans Light"/>
          <w:b/>
          <w:bCs/>
          <w:sz w:val="20"/>
          <w:szCs w:val="20"/>
        </w:rPr>
      </w:pPr>
      <w:r w:rsidRPr="008D686F">
        <w:rPr>
          <w:rFonts w:ascii="Noto Sans Light" w:eastAsia="Calibri" w:hAnsi="Noto Sans Light"/>
          <w:b/>
          <w:bCs/>
          <w:sz w:val="20"/>
          <w:szCs w:val="20"/>
        </w:rPr>
        <w:t>Dartmouth Hospita</w:t>
      </w:r>
      <w:r>
        <w:rPr>
          <w:rFonts w:ascii="Noto Sans Light" w:eastAsia="Calibri" w:hAnsi="Noto Sans Light"/>
          <w:b/>
          <w:bCs/>
          <w:sz w:val="20"/>
          <w:szCs w:val="20"/>
        </w:rPr>
        <w:t>l Feedback Form</w:t>
      </w:r>
    </w:p>
    <w:p w14:paraId="385E4F6B" w14:textId="77777777" w:rsidR="008D686F" w:rsidRDefault="008D686F" w:rsidP="00087F08">
      <w:pPr>
        <w:rPr>
          <w:rFonts w:ascii="Noto Sans Light" w:eastAsia="Calibri" w:hAnsi="Noto Sans Light"/>
          <w:b/>
          <w:bCs/>
          <w:sz w:val="20"/>
          <w:szCs w:val="20"/>
        </w:rPr>
      </w:pPr>
    </w:p>
    <w:p w14:paraId="19C9ECDA" w14:textId="6EC06387" w:rsidR="008D686F" w:rsidRDefault="008D686F" w:rsidP="008D686F">
      <w:pPr>
        <w:numPr>
          <w:ilvl w:val="0"/>
          <w:numId w:val="1"/>
        </w:numPr>
        <w:rPr>
          <w:rFonts w:ascii="Noto Sans Light" w:eastAsia="Calibri" w:hAnsi="Noto Sans Light"/>
          <w:sz w:val="20"/>
          <w:szCs w:val="20"/>
        </w:rPr>
      </w:pPr>
      <w:r w:rsidRPr="005802BD">
        <w:rPr>
          <w:rFonts w:ascii="Noto Sans Light" w:eastAsia="Calibri" w:hAnsi="Noto Sans Light"/>
          <w:sz w:val="20"/>
          <w:szCs w:val="20"/>
        </w:rPr>
        <w:t>Do you support the principle of restoring and re-using the former hospital building?</w:t>
      </w:r>
    </w:p>
    <w:p w14:paraId="52E15343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31EF3B13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1B099A94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5F4096B5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4A469190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61860D7D" w14:textId="77777777" w:rsidR="008D686F" w:rsidRPr="005802BD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72902A54" w14:textId="77777777" w:rsidR="008D686F" w:rsidRDefault="008D686F" w:rsidP="008D686F">
      <w:pPr>
        <w:numPr>
          <w:ilvl w:val="0"/>
          <w:numId w:val="1"/>
        </w:numPr>
        <w:rPr>
          <w:rFonts w:ascii="Noto Sans Light" w:eastAsia="Calibri" w:hAnsi="Noto Sans Light"/>
          <w:sz w:val="20"/>
          <w:szCs w:val="20"/>
        </w:rPr>
      </w:pPr>
      <w:r w:rsidRPr="005802BD">
        <w:rPr>
          <w:rFonts w:ascii="Noto Sans Light" w:eastAsia="Calibri" w:hAnsi="Noto Sans Light"/>
          <w:sz w:val="20"/>
          <w:szCs w:val="20"/>
        </w:rPr>
        <w:t>What aspects of the hospital are most important to you?</w:t>
      </w:r>
    </w:p>
    <w:p w14:paraId="3C74B639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09CBB187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7BB58719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487A69B7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140A6015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4F7B4D91" w14:textId="77777777" w:rsidR="008D686F" w:rsidRPr="005802BD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1FB4CF21" w14:textId="77777777" w:rsidR="008D686F" w:rsidRDefault="008D686F" w:rsidP="008D686F">
      <w:pPr>
        <w:numPr>
          <w:ilvl w:val="0"/>
          <w:numId w:val="1"/>
        </w:numPr>
        <w:rPr>
          <w:rFonts w:ascii="Noto Sans Light" w:eastAsia="Calibri" w:hAnsi="Noto Sans Light"/>
          <w:sz w:val="20"/>
          <w:szCs w:val="20"/>
        </w:rPr>
      </w:pPr>
      <w:r w:rsidRPr="005802BD">
        <w:rPr>
          <w:rFonts w:ascii="Noto Sans Light" w:eastAsia="Calibri" w:hAnsi="Noto Sans Light"/>
          <w:sz w:val="20"/>
          <w:szCs w:val="20"/>
        </w:rPr>
        <w:t>Do you agree with the removal of the 1970s extension to improve the setting of the original building? Why or why not?</w:t>
      </w:r>
    </w:p>
    <w:p w14:paraId="7AC6D8D4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7C031584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24DCC697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63CEF04B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3C633777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33F87A00" w14:textId="77777777" w:rsidR="008D686F" w:rsidRPr="005802BD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767AED24" w14:textId="77777777" w:rsidR="008D686F" w:rsidRDefault="008D686F" w:rsidP="008D686F">
      <w:pPr>
        <w:numPr>
          <w:ilvl w:val="0"/>
          <w:numId w:val="1"/>
        </w:numPr>
        <w:rPr>
          <w:rFonts w:ascii="Noto Sans Light" w:eastAsia="Calibri" w:hAnsi="Noto Sans Light"/>
          <w:sz w:val="20"/>
          <w:szCs w:val="20"/>
        </w:rPr>
      </w:pPr>
      <w:r w:rsidRPr="005802BD">
        <w:rPr>
          <w:rFonts w:ascii="Noto Sans Light" w:eastAsia="Calibri" w:hAnsi="Noto Sans Light"/>
          <w:sz w:val="20"/>
          <w:szCs w:val="20"/>
        </w:rPr>
        <w:t xml:space="preserve">What types of community uses would you most like to see within the restored hospital building? </w:t>
      </w:r>
    </w:p>
    <w:p w14:paraId="19E7AEEE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61D3A2FB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69EA55A5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24DBDABB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6BA8C468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0EF139FC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53B2D1E9" w14:textId="77777777" w:rsidR="008D686F" w:rsidRPr="005802BD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64E87B35" w14:textId="77777777" w:rsidR="008D686F" w:rsidRDefault="008D686F" w:rsidP="008D686F">
      <w:pPr>
        <w:numPr>
          <w:ilvl w:val="0"/>
          <w:numId w:val="1"/>
        </w:numPr>
        <w:rPr>
          <w:rFonts w:ascii="Noto Sans Light" w:eastAsia="Calibri" w:hAnsi="Noto Sans Light"/>
          <w:sz w:val="20"/>
          <w:szCs w:val="20"/>
        </w:rPr>
      </w:pPr>
      <w:r w:rsidRPr="005802BD">
        <w:rPr>
          <w:rFonts w:ascii="Noto Sans Light" w:eastAsia="Calibri" w:hAnsi="Noto Sans Light"/>
          <w:sz w:val="20"/>
          <w:szCs w:val="20"/>
        </w:rPr>
        <w:t>Are there any specific health or social care services currently lacking in Dartmouth that this site could help provide?</w:t>
      </w:r>
    </w:p>
    <w:p w14:paraId="3F6F7AC2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556D0A28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4586C5BF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301C5EBD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6CDEC5F9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62227CA7" w14:textId="77777777" w:rsidR="008D686F" w:rsidRPr="005802BD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45CB8748" w14:textId="77777777" w:rsidR="008D686F" w:rsidRDefault="008D686F" w:rsidP="008D686F">
      <w:pPr>
        <w:numPr>
          <w:ilvl w:val="0"/>
          <w:numId w:val="1"/>
        </w:numPr>
        <w:rPr>
          <w:rFonts w:ascii="Noto Sans Light" w:eastAsia="Calibri" w:hAnsi="Noto Sans Light"/>
          <w:sz w:val="20"/>
          <w:szCs w:val="20"/>
        </w:rPr>
      </w:pPr>
      <w:r w:rsidRPr="005802BD">
        <w:rPr>
          <w:rFonts w:ascii="Noto Sans Light" w:eastAsia="Calibri" w:hAnsi="Noto Sans Light"/>
          <w:sz w:val="20"/>
          <w:szCs w:val="20"/>
        </w:rPr>
        <w:t xml:space="preserve">How important is it to you that the ground floors remain in active community or publicly accessible use? </w:t>
      </w:r>
    </w:p>
    <w:p w14:paraId="21F7F867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6B4AE62D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7E92636B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1426D42B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72A008F3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6BA59529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34E8486D" w14:textId="77777777" w:rsidR="008D686F" w:rsidRPr="005802BD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2C11A5A1" w14:textId="77777777" w:rsidR="008D686F" w:rsidRDefault="008D686F" w:rsidP="008D686F">
      <w:pPr>
        <w:numPr>
          <w:ilvl w:val="0"/>
          <w:numId w:val="1"/>
        </w:numPr>
        <w:rPr>
          <w:rFonts w:ascii="Noto Sans Light" w:eastAsia="Calibri" w:hAnsi="Noto Sans Light"/>
          <w:sz w:val="20"/>
          <w:szCs w:val="20"/>
        </w:rPr>
      </w:pPr>
      <w:r w:rsidRPr="005802BD">
        <w:rPr>
          <w:rFonts w:ascii="Noto Sans Light" w:eastAsia="Calibri" w:hAnsi="Noto Sans Light"/>
          <w:sz w:val="20"/>
          <w:szCs w:val="20"/>
        </w:rPr>
        <w:t>Do you support the principle of introducing new homes on the site to help secure the restoration of the historic building?</w:t>
      </w:r>
    </w:p>
    <w:p w14:paraId="092BD602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1A3BDFC7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7789B907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13CBD942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405B14A8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4AE1C472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1D727A37" w14:textId="77777777" w:rsidR="008D686F" w:rsidRPr="005802BD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3C0BEE7A" w14:textId="77777777" w:rsidR="008D686F" w:rsidRDefault="008D686F" w:rsidP="008D686F">
      <w:pPr>
        <w:numPr>
          <w:ilvl w:val="0"/>
          <w:numId w:val="1"/>
        </w:numPr>
        <w:rPr>
          <w:rFonts w:ascii="Noto Sans Light" w:eastAsia="Calibri" w:hAnsi="Noto Sans Light"/>
          <w:sz w:val="20"/>
          <w:szCs w:val="20"/>
        </w:rPr>
      </w:pPr>
      <w:r w:rsidRPr="005802BD">
        <w:rPr>
          <w:rFonts w:ascii="Noto Sans Light" w:eastAsia="Calibri" w:hAnsi="Noto Sans Light"/>
          <w:sz w:val="20"/>
          <w:szCs w:val="20"/>
        </w:rPr>
        <w:t>Are there particular types of housing you feel are most needed in Dartmouth?</w:t>
      </w:r>
    </w:p>
    <w:p w14:paraId="37C4020C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15149C9D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7FA4C83E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58102948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2362BD19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14B1F09F" w14:textId="77777777" w:rsidR="008D686F" w:rsidRPr="005802BD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30C881C2" w14:textId="77777777" w:rsidR="008D686F" w:rsidRDefault="008D686F" w:rsidP="008D686F">
      <w:pPr>
        <w:numPr>
          <w:ilvl w:val="0"/>
          <w:numId w:val="1"/>
        </w:numPr>
        <w:rPr>
          <w:rFonts w:ascii="Noto Sans Light" w:eastAsia="Calibri" w:hAnsi="Noto Sans Light"/>
          <w:sz w:val="20"/>
          <w:szCs w:val="20"/>
        </w:rPr>
      </w:pPr>
      <w:r w:rsidRPr="005802BD">
        <w:rPr>
          <w:rFonts w:ascii="Noto Sans Light" w:eastAsia="Calibri" w:hAnsi="Noto Sans Light"/>
          <w:sz w:val="20"/>
          <w:szCs w:val="20"/>
        </w:rPr>
        <w:t>How could the site better connect with the surrounding town?</w:t>
      </w:r>
    </w:p>
    <w:p w14:paraId="11AC2C70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27CA1EB0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1FE9474C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4BA7FFCB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189C2DA1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219A52F5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521B51FE" w14:textId="77777777" w:rsidR="008D686F" w:rsidRPr="005802BD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1726B53D" w14:textId="77777777" w:rsidR="008D686F" w:rsidRDefault="008D686F" w:rsidP="008D686F">
      <w:pPr>
        <w:numPr>
          <w:ilvl w:val="0"/>
          <w:numId w:val="1"/>
        </w:numPr>
        <w:rPr>
          <w:rFonts w:ascii="Noto Sans Light" w:eastAsia="Calibri" w:hAnsi="Noto Sans Light"/>
          <w:sz w:val="20"/>
          <w:szCs w:val="20"/>
        </w:rPr>
      </w:pPr>
      <w:r w:rsidRPr="005802BD">
        <w:rPr>
          <w:rFonts w:ascii="Noto Sans Light" w:eastAsia="Calibri" w:hAnsi="Noto Sans Light"/>
          <w:sz w:val="20"/>
          <w:szCs w:val="20"/>
        </w:rPr>
        <w:t>Overall, how do you feel about the emerging proposals?</w:t>
      </w:r>
    </w:p>
    <w:p w14:paraId="1B04D6CC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5C58BB55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47E1FBFB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07DAEE0F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076CCF08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18122759" w14:textId="77777777" w:rsidR="008D686F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37FFAF7E" w14:textId="77777777" w:rsidR="008D686F" w:rsidRPr="005802BD" w:rsidRDefault="008D686F" w:rsidP="008D686F">
      <w:pPr>
        <w:ind w:left="360"/>
        <w:rPr>
          <w:rFonts w:ascii="Noto Sans Light" w:eastAsia="Calibri" w:hAnsi="Noto Sans Light"/>
          <w:sz w:val="20"/>
          <w:szCs w:val="20"/>
        </w:rPr>
      </w:pPr>
    </w:p>
    <w:p w14:paraId="43039CC2" w14:textId="77777777" w:rsidR="008D686F" w:rsidRPr="005802BD" w:rsidRDefault="008D686F" w:rsidP="008D686F">
      <w:pPr>
        <w:numPr>
          <w:ilvl w:val="0"/>
          <w:numId w:val="1"/>
        </w:numPr>
        <w:rPr>
          <w:rFonts w:ascii="Noto Sans Light" w:eastAsia="Calibri" w:hAnsi="Noto Sans Light"/>
          <w:sz w:val="20"/>
          <w:szCs w:val="20"/>
        </w:rPr>
      </w:pPr>
      <w:r w:rsidRPr="005802BD">
        <w:rPr>
          <w:rFonts w:ascii="Noto Sans Light" w:eastAsia="Calibri" w:hAnsi="Noto Sans Light"/>
          <w:sz w:val="20"/>
          <w:szCs w:val="20"/>
        </w:rPr>
        <w:t>Is there anything else you would like us to consider?</w:t>
      </w:r>
    </w:p>
    <w:p w14:paraId="7CA18FC5" w14:textId="77777777" w:rsidR="008D686F" w:rsidRPr="00175F5B" w:rsidRDefault="008D686F" w:rsidP="008D686F">
      <w:pPr>
        <w:rPr>
          <w:rFonts w:ascii="Noto Sans Light" w:eastAsia="Calibri" w:hAnsi="Noto Sans Light"/>
          <w:sz w:val="20"/>
          <w:szCs w:val="20"/>
        </w:rPr>
      </w:pPr>
    </w:p>
    <w:p w14:paraId="0EB439C5" w14:textId="77777777" w:rsidR="008D686F" w:rsidRDefault="008D686F" w:rsidP="00087F08">
      <w:pPr>
        <w:rPr>
          <w:rFonts w:ascii="Noto Sans Light" w:eastAsia="Calibri" w:hAnsi="Noto Sans Light"/>
          <w:b/>
          <w:bCs/>
          <w:sz w:val="20"/>
          <w:szCs w:val="20"/>
        </w:rPr>
      </w:pPr>
    </w:p>
    <w:p w14:paraId="0E04B8E1" w14:textId="77777777" w:rsidR="00087F08" w:rsidRDefault="00087F08" w:rsidP="00A52249">
      <w:pPr>
        <w:rPr>
          <w:rFonts w:ascii="Noto Sans Light" w:eastAsia="Calibri" w:hAnsi="Noto Sans Light"/>
          <w:b/>
          <w:bCs/>
          <w:sz w:val="20"/>
          <w:szCs w:val="20"/>
        </w:rPr>
      </w:pPr>
    </w:p>
    <w:p w14:paraId="66354EC0" w14:textId="77777777" w:rsidR="00087F08" w:rsidRDefault="00087F08" w:rsidP="00087F08">
      <w:pPr>
        <w:rPr>
          <w:rFonts w:ascii="Noto Sans Light" w:eastAsia="Calibri" w:hAnsi="Noto Sans Light"/>
          <w:b/>
          <w:bCs/>
          <w:sz w:val="20"/>
          <w:szCs w:val="20"/>
        </w:rPr>
      </w:pPr>
    </w:p>
    <w:p w14:paraId="261B12BD" w14:textId="77777777" w:rsidR="00087F08" w:rsidRDefault="00087F08" w:rsidP="00087F08">
      <w:pPr>
        <w:rPr>
          <w:rFonts w:ascii="Noto Sans Light" w:eastAsia="Calibri" w:hAnsi="Noto Sans Light"/>
          <w:b/>
          <w:bCs/>
          <w:sz w:val="20"/>
          <w:szCs w:val="20"/>
        </w:rPr>
      </w:pPr>
    </w:p>
    <w:p w14:paraId="77AAA137" w14:textId="77777777" w:rsidR="00087F08" w:rsidRDefault="00087F08" w:rsidP="00087F08">
      <w:pPr>
        <w:rPr>
          <w:rFonts w:ascii="Noto Sans Light" w:eastAsia="Calibri" w:hAnsi="Noto Sans Light"/>
          <w:b/>
          <w:bCs/>
          <w:sz w:val="20"/>
          <w:szCs w:val="20"/>
        </w:rPr>
      </w:pPr>
    </w:p>
    <w:p w14:paraId="67F7C2E6" w14:textId="77777777" w:rsidR="00087F08" w:rsidRDefault="00087F08" w:rsidP="00087F08">
      <w:pPr>
        <w:rPr>
          <w:rFonts w:ascii="Noto Sans Light" w:eastAsia="Calibri" w:hAnsi="Noto Sans Light"/>
          <w:b/>
          <w:bCs/>
          <w:sz w:val="20"/>
          <w:szCs w:val="20"/>
        </w:rPr>
      </w:pPr>
    </w:p>
    <w:p w14:paraId="26FCDE94" w14:textId="77777777" w:rsidR="00087F08" w:rsidRDefault="00087F08" w:rsidP="00087F08">
      <w:pPr>
        <w:rPr>
          <w:rFonts w:ascii="Noto Sans Light" w:eastAsia="Calibri" w:hAnsi="Noto Sans Light"/>
          <w:b/>
          <w:bCs/>
          <w:sz w:val="20"/>
          <w:szCs w:val="20"/>
        </w:rPr>
      </w:pPr>
    </w:p>
    <w:p w14:paraId="4DF39241" w14:textId="77777777" w:rsidR="00087F08" w:rsidRDefault="00087F08" w:rsidP="00087F08">
      <w:pPr>
        <w:rPr>
          <w:rFonts w:ascii="Noto Sans Light" w:eastAsia="Calibri" w:hAnsi="Noto Sans Light"/>
          <w:b/>
          <w:bCs/>
          <w:sz w:val="20"/>
          <w:szCs w:val="20"/>
        </w:rPr>
      </w:pPr>
    </w:p>
    <w:p w14:paraId="143EB430" w14:textId="77777777" w:rsidR="00087F08" w:rsidRDefault="00087F08" w:rsidP="00087F08">
      <w:pPr>
        <w:rPr>
          <w:rFonts w:ascii="Noto Sans Light" w:eastAsia="Calibri" w:hAnsi="Noto Sans Light"/>
          <w:b/>
          <w:bCs/>
          <w:sz w:val="20"/>
          <w:szCs w:val="20"/>
        </w:rPr>
      </w:pPr>
    </w:p>
    <w:p w14:paraId="4493507B" w14:textId="77777777" w:rsidR="00087F08" w:rsidRDefault="00087F08" w:rsidP="00087F08">
      <w:pPr>
        <w:rPr>
          <w:rFonts w:ascii="Noto Sans Light" w:eastAsia="Calibri" w:hAnsi="Noto Sans Light"/>
          <w:b/>
          <w:bCs/>
          <w:sz w:val="20"/>
          <w:szCs w:val="20"/>
        </w:rPr>
      </w:pPr>
    </w:p>
    <w:p w14:paraId="62835D9E" w14:textId="77777777" w:rsidR="00087F08" w:rsidRDefault="00087F08" w:rsidP="00087F08">
      <w:pPr>
        <w:rPr>
          <w:rFonts w:ascii="Noto Sans Light" w:eastAsia="Calibri" w:hAnsi="Noto Sans Light"/>
          <w:b/>
          <w:bCs/>
          <w:sz w:val="20"/>
          <w:szCs w:val="20"/>
        </w:rPr>
      </w:pPr>
    </w:p>
    <w:p w14:paraId="64AB558E" w14:textId="77777777" w:rsidR="00087F08" w:rsidRDefault="00087F08" w:rsidP="00087F08">
      <w:pPr>
        <w:rPr>
          <w:rFonts w:ascii="Noto Sans Light" w:eastAsia="Calibri" w:hAnsi="Noto Sans Light"/>
          <w:b/>
          <w:bCs/>
          <w:sz w:val="20"/>
          <w:szCs w:val="20"/>
        </w:rPr>
      </w:pPr>
    </w:p>
    <w:p w14:paraId="1BFE1CA7" w14:textId="77777777" w:rsidR="00087F08" w:rsidRDefault="00087F08" w:rsidP="00087F08">
      <w:pPr>
        <w:rPr>
          <w:rFonts w:ascii="Noto Sans Light" w:eastAsia="Calibri" w:hAnsi="Noto Sans Light"/>
          <w:b/>
          <w:bCs/>
          <w:sz w:val="20"/>
          <w:szCs w:val="20"/>
        </w:rPr>
      </w:pPr>
    </w:p>
    <w:p w14:paraId="7E9DF400" w14:textId="77777777" w:rsidR="00087F08" w:rsidRDefault="00087F08" w:rsidP="00087F08">
      <w:pPr>
        <w:rPr>
          <w:rFonts w:ascii="Noto Sans Light" w:eastAsia="Calibri" w:hAnsi="Noto Sans Light"/>
          <w:b/>
          <w:bCs/>
          <w:sz w:val="20"/>
          <w:szCs w:val="20"/>
        </w:rPr>
      </w:pPr>
    </w:p>
    <w:p w14:paraId="0CA6B331" w14:textId="77777777" w:rsidR="00087F08" w:rsidRPr="00087F08" w:rsidRDefault="00087F08" w:rsidP="00087F08"/>
    <w:sectPr w:rsidR="00087F08" w:rsidRPr="00087F08" w:rsidSect="00825A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BD6A" w14:textId="77777777" w:rsidR="008D686F" w:rsidRDefault="008D686F" w:rsidP="00F94549">
      <w:r>
        <w:separator/>
      </w:r>
    </w:p>
  </w:endnote>
  <w:endnote w:type="continuationSeparator" w:id="0">
    <w:p w14:paraId="4A887ACC" w14:textId="77777777" w:rsidR="008D686F" w:rsidRDefault="008D686F" w:rsidP="00F9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Light">
    <w:altName w:val="Calibri"/>
    <w:charset w:val="00"/>
    <w:family w:val="swiss"/>
    <w:pitch w:val="variable"/>
    <w:sig w:usb0="E00002FF" w:usb1="4000001F" w:usb2="08000029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C007" w14:textId="77777777" w:rsidR="007F606A" w:rsidRDefault="007F6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0C9D" w14:textId="77777777" w:rsidR="00825A20" w:rsidRDefault="00825A20" w:rsidP="00825A20">
    <w:pPr>
      <w:pStyle w:val="Footer"/>
    </w:pPr>
  </w:p>
  <w:p w14:paraId="58ACD959" w14:textId="77777777" w:rsidR="00825A20" w:rsidRDefault="00825A20" w:rsidP="00825A20">
    <w:pPr>
      <w:pStyle w:val="Footer"/>
    </w:pPr>
  </w:p>
  <w:p w14:paraId="7A1AFDFA" w14:textId="77777777" w:rsidR="00825A20" w:rsidRPr="007F606A" w:rsidRDefault="00825A20" w:rsidP="00825A20">
    <w:pPr>
      <w:pStyle w:val="Footer"/>
      <w:rPr>
        <w:rFonts w:ascii="Century Gothic" w:hAnsi="Century Gothic"/>
        <w:b/>
        <w:bCs/>
        <w:color w:val="33B3C2"/>
        <w:sz w:val="15"/>
        <w:szCs w:val="15"/>
      </w:rPr>
    </w:pPr>
    <w:hyperlink r:id="rId1" w:history="1">
      <w:r w:rsidRPr="007F606A">
        <w:rPr>
          <w:rStyle w:val="Hyperlink"/>
          <w:rFonts w:ascii="Century Gothic" w:hAnsi="Century Gothic"/>
          <w:b/>
          <w:bCs/>
          <w:color w:val="33B3C2"/>
          <w:sz w:val="15"/>
          <w:szCs w:val="15"/>
          <w:u w:val="none"/>
        </w:rPr>
        <w:t>CARNEY</w:t>
      </w:r>
      <w:r w:rsidRPr="007F606A">
        <w:rPr>
          <w:rStyle w:val="Hyperlink"/>
          <w:rFonts w:ascii="Century Gothic" w:hAnsi="Century Gothic"/>
          <w:b/>
          <w:bCs/>
          <w:color w:val="214750"/>
          <w:sz w:val="15"/>
          <w:szCs w:val="15"/>
          <w:u w:val="none"/>
        </w:rPr>
        <w:t>SWEENEY</w:t>
      </w:r>
      <w:r w:rsidRPr="007F606A">
        <w:rPr>
          <w:rStyle w:val="Hyperlink"/>
          <w:rFonts w:ascii="Century Gothic" w:hAnsi="Century Gothic"/>
          <w:b/>
          <w:bCs/>
          <w:color w:val="33B3C2"/>
          <w:sz w:val="15"/>
          <w:szCs w:val="15"/>
          <w:u w:val="none"/>
        </w:rPr>
        <w:t>.CO.UK</w:t>
      </w:r>
      <w:r w:rsidRPr="007F606A">
        <w:rPr>
          <w:rStyle w:val="Hyperlink"/>
          <w:rFonts w:ascii="Century Gothic" w:hAnsi="Century Gothic"/>
          <w:b/>
          <w:bCs/>
          <w:sz w:val="15"/>
          <w:szCs w:val="15"/>
          <w:u w:val="none"/>
        </w:rPr>
        <w:t xml:space="preserve">                                                              </w:t>
      </w:r>
    </w:hyperlink>
    <w:r w:rsidRPr="007F606A">
      <w:rPr>
        <w:rFonts w:ascii="Century Gothic" w:hAnsi="Century Gothic"/>
        <w:b/>
        <w:bCs/>
        <w:color w:val="33B3C2"/>
        <w:sz w:val="15"/>
        <w:szCs w:val="15"/>
      </w:rPr>
      <w:t xml:space="preserve">                                    </w:t>
    </w:r>
    <w:r w:rsidRPr="007F606A">
      <w:rPr>
        <w:rFonts w:ascii="Century Gothic" w:hAnsi="Century Gothic"/>
        <w:color w:val="33B3C2"/>
        <w:sz w:val="15"/>
        <w:szCs w:val="15"/>
      </w:rPr>
      <w:t>BIRMINGHAM</w:t>
    </w:r>
    <w:r w:rsidRPr="007F606A">
      <w:rPr>
        <w:rFonts w:ascii="Century Gothic" w:hAnsi="Century Gothic"/>
        <w:color w:val="214750"/>
        <w:sz w:val="15"/>
        <w:szCs w:val="15"/>
      </w:rPr>
      <w:t xml:space="preserve"> I </w:t>
    </w:r>
    <w:r w:rsidRPr="007F606A">
      <w:rPr>
        <w:rFonts w:ascii="Century Gothic" w:hAnsi="Century Gothic"/>
        <w:color w:val="33B3C2"/>
        <w:sz w:val="15"/>
        <w:szCs w:val="15"/>
      </w:rPr>
      <w:t>CARDIFF</w:t>
    </w:r>
    <w:r w:rsidRPr="007F606A">
      <w:rPr>
        <w:rFonts w:ascii="Century Gothic" w:hAnsi="Century Gothic"/>
        <w:color w:val="214750"/>
        <w:sz w:val="15"/>
        <w:szCs w:val="15"/>
      </w:rPr>
      <w:t xml:space="preserve"> I </w:t>
    </w:r>
    <w:r w:rsidRPr="007F606A">
      <w:rPr>
        <w:rFonts w:ascii="Century Gothic" w:hAnsi="Century Gothic"/>
        <w:color w:val="33B3C2"/>
        <w:sz w:val="15"/>
        <w:szCs w:val="15"/>
      </w:rPr>
      <w:t>EXETER</w:t>
    </w:r>
    <w:r w:rsidRPr="007F606A">
      <w:rPr>
        <w:rFonts w:ascii="Century Gothic" w:hAnsi="Century Gothic"/>
        <w:color w:val="214750"/>
        <w:sz w:val="15"/>
        <w:szCs w:val="15"/>
      </w:rPr>
      <w:t xml:space="preserve"> I </w:t>
    </w:r>
    <w:r w:rsidRPr="007F606A">
      <w:rPr>
        <w:rFonts w:ascii="Century Gothic" w:hAnsi="Century Gothic"/>
        <w:color w:val="33B3C2"/>
        <w:sz w:val="15"/>
        <w:szCs w:val="15"/>
      </w:rPr>
      <w:t>LONDON</w:t>
    </w:r>
  </w:p>
  <w:p w14:paraId="788E4712" w14:textId="77777777" w:rsidR="00F94549" w:rsidRDefault="007F07C3" w:rsidP="00F94549">
    <w:pPr>
      <w:pStyle w:val="Footer"/>
      <w:ind w:left="-1440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D7F8DD6" wp14:editId="017140E9">
              <wp:simplePos x="0" y="0"/>
              <wp:positionH relativeFrom="page">
                <wp:posOffset>209550</wp:posOffset>
              </wp:positionH>
              <wp:positionV relativeFrom="page">
                <wp:posOffset>10418445</wp:posOffset>
              </wp:positionV>
              <wp:extent cx="1297305" cy="1397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3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AC604" w14:textId="77777777" w:rsidR="007F07C3" w:rsidRDefault="007F07C3" w:rsidP="007F07C3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color w:val="FFFFFF"/>
                                <w:sz w:val="18"/>
                              </w:rPr>
                              <w:t>www.carneysweeney.co.uk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F8D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6.5pt;margin-top:820.35pt;width:102.1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" filled="f" stroked="f">
              <v:textbox inset="0,0,0,0">
                <w:txbxContent>
                  <w:p w14:paraId="364AC604" w14:textId="77777777" w:rsidR="007F07C3" w:rsidRDefault="007F07C3" w:rsidP="007F07C3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hyperlink r:id="rId3">
                      <w:r>
                        <w:rPr>
                          <w:color w:val="FFFFFF"/>
                          <w:sz w:val="18"/>
                        </w:rPr>
                        <w:t>www.carneysweeney.co.uk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022B" w14:textId="77777777" w:rsidR="007F606A" w:rsidRDefault="007F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77B4" w14:textId="77777777" w:rsidR="008D686F" w:rsidRDefault="008D686F" w:rsidP="00F94549">
      <w:r>
        <w:separator/>
      </w:r>
    </w:p>
  </w:footnote>
  <w:footnote w:type="continuationSeparator" w:id="0">
    <w:p w14:paraId="31EB9AF8" w14:textId="77777777" w:rsidR="008D686F" w:rsidRDefault="008D686F" w:rsidP="00F9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4FBE" w14:textId="77777777" w:rsidR="00A52249" w:rsidRDefault="008D686F">
    <w:pPr>
      <w:pStyle w:val="Header"/>
    </w:pPr>
    <w:r>
      <w:rPr>
        <w:noProof/>
      </w:rPr>
      <w:pict w14:anchorId="328033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61360" o:spid="_x0000_s1026" type="#_x0000_t75" style="position:absolute;margin-left:0;margin-top:0;width:450.35pt;height:450.35pt;z-index:-251652096;mso-position-horizontal:center;mso-position-horizontal-relative:margin;mso-position-vertical:center;mso-position-vertical-relative:margin" o:allowincell="f">
          <v:imagedata r:id="rId1" o:title="logo_jm_clear_v2_tran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EA57" w14:textId="77777777" w:rsidR="00F94549" w:rsidRDefault="00825A20" w:rsidP="00087F08">
    <w:pPr>
      <w:pStyle w:val="Header"/>
      <w:tabs>
        <w:tab w:val="clear" w:pos="9360"/>
        <w:tab w:val="right" w:pos="8931"/>
      </w:tabs>
      <w:ind w:left="-1440" w:right="-144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469CBC" wp14:editId="5EF7C371">
              <wp:simplePos x="0" y="0"/>
              <wp:positionH relativeFrom="column">
                <wp:posOffset>3162300</wp:posOffset>
              </wp:positionH>
              <wp:positionV relativeFrom="paragraph">
                <wp:posOffset>-161925</wp:posOffset>
              </wp:positionV>
              <wp:extent cx="2652214" cy="447040"/>
              <wp:effectExtent l="0" t="0" r="0" b="0"/>
              <wp:wrapTight wrapText="bothSides">
                <wp:wrapPolygon edited="0">
                  <wp:start x="776" y="0"/>
                  <wp:lineTo x="0" y="2761"/>
                  <wp:lineTo x="0" y="14727"/>
                  <wp:lineTo x="466" y="20250"/>
                  <wp:lineTo x="776" y="20250"/>
                  <wp:lineTo x="2638" y="20250"/>
                  <wp:lineTo x="4345" y="20250"/>
                  <wp:lineTo x="21414" y="15648"/>
                  <wp:lineTo x="21414" y="6443"/>
                  <wp:lineTo x="2638" y="0"/>
                  <wp:lineTo x="776" y="0"/>
                </wp:wrapPolygon>
              </wp:wrapTight>
              <wp:docPr id="40589150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2214" cy="447040"/>
                        <a:chOff x="0" y="0"/>
                        <a:chExt cx="2652214" cy="447040"/>
                      </a:xfrm>
                    </wpg:grpSpPr>
                    <pic:pic xmlns:pic="http://schemas.openxmlformats.org/drawingml/2006/picture">
                      <pic:nvPicPr>
                        <pic:cNvPr id="383498500" name="Picture 1" descr="A logo of a city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040" cy="447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661788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7829" y="150726"/>
                          <a:ext cx="2064385" cy="1657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59C722B" id="Group 3" o:spid="_x0000_s1026" style="position:absolute;margin-left:249pt;margin-top:-12.75pt;width:208.85pt;height:35.2pt;z-index:251662336" coordsize="26522,4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logo of a city&#10;&#10;AI-generated content may be incorrect." style="position:absolute;width:4470;height:4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">
                <v:imagedata r:id="rId3" o:title="A logo of a city&#10;&#10;AI-generated content may be incorrect"/>
              </v:shape>
              <v:shape id="Picture 2" o:spid="_x0000_s1028" type="#_x0000_t75" style="position:absolute;left:5878;top:1507;width:20644;height:1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">
                <v:imagedata r:id="rId4" o:title=""/>
              </v:shape>
              <w10:wrap type="tight"/>
            </v:group>
          </w:pict>
        </mc:Fallback>
      </mc:AlternateContent>
    </w:r>
    <w:r w:rsidR="008D686F">
      <w:rPr>
        <w:noProof/>
      </w:rPr>
      <w:pict w14:anchorId="6211BCA9">
        <v:shape id="WordPictureWatermark26061361" o:spid="_x0000_s1027" type="#_x0000_t75" style="position:absolute;left:0;text-align:left;margin-left:0;margin-top:0;width:450.35pt;height:450.35pt;z-index:-251651072;mso-position-horizontal:center;mso-position-horizontal-relative:margin;mso-position-vertical:center;mso-position-vertical-relative:margin" o:allowincell="f">
          <v:imagedata r:id="rId5" o:title="logo_jm_clear_v2_tran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61CF" w14:textId="77777777" w:rsidR="00A52249" w:rsidRDefault="008D686F">
    <w:pPr>
      <w:pStyle w:val="Header"/>
    </w:pPr>
    <w:r>
      <w:rPr>
        <w:noProof/>
      </w:rPr>
      <w:pict w14:anchorId="70D3C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61359" o:spid="_x0000_s1025" type="#_x0000_t75" style="position:absolute;margin-left:0;margin-top:0;width:450.35pt;height:450.35pt;z-index:-251653120;mso-position-horizontal:center;mso-position-horizontal-relative:margin;mso-position-vertical:center;mso-position-vertical-relative:margin" o:allowincell="f">
          <v:imagedata r:id="rId1" o:title="logo_jm_clear_v2_tran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064"/>
    <w:multiLevelType w:val="hybridMultilevel"/>
    <w:tmpl w:val="3B9674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60308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6F"/>
    <w:rsid w:val="000762C4"/>
    <w:rsid w:val="00087F08"/>
    <w:rsid w:val="000B5F4A"/>
    <w:rsid w:val="000D0FE2"/>
    <w:rsid w:val="000D6E9D"/>
    <w:rsid w:val="001D6D5D"/>
    <w:rsid w:val="0030165F"/>
    <w:rsid w:val="003315D0"/>
    <w:rsid w:val="0035590C"/>
    <w:rsid w:val="004311E0"/>
    <w:rsid w:val="00575135"/>
    <w:rsid w:val="006112D1"/>
    <w:rsid w:val="00623079"/>
    <w:rsid w:val="00623C23"/>
    <w:rsid w:val="006674F4"/>
    <w:rsid w:val="006A4C8D"/>
    <w:rsid w:val="006C0BB2"/>
    <w:rsid w:val="006E50B4"/>
    <w:rsid w:val="00705F6C"/>
    <w:rsid w:val="00713F4F"/>
    <w:rsid w:val="00736B19"/>
    <w:rsid w:val="007B0468"/>
    <w:rsid w:val="007F07C3"/>
    <w:rsid w:val="007F606A"/>
    <w:rsid w:val="00813041"/>
    <w:rsid w:val="00825A20"/>
    <w:rsid w:val="00875304"/>
    <w:rsid w:val="008D686F"/>
    <w:rsid w:val="008E62A3"/>
    <w:rsid w:val="009D151F"/>
    <w:rsid w:val="009E6C20"/>
    <w:rsid w:val="00A52249"/>
    <w:rsid w:val="00A82A25"/>
    <w:rsid w:val="00AF42BC"/>
    <w:rsid w:val="00AF4B86"/>
    <w:rsid w:val="00B41BAD"/>
    <w:rsid w:val="00B621E1"/>
    <w:rsid w:val="00B91501"/>
    <w:rsid w:val="00C87D3B"/>
    <w:rsid w:val="00C907B3"/>
    <w:rsid w:val="00CB40EF"/>
    <w:rsid w:val="00CD4CF9"/>
    <w:rsid w:val="00CF1706"/>
    <w:rsid w:val="00E05851"/>
    <w:rsid w:val="00E3354A"/>
    <w:rsid w:val="00E53E9C"/>
    <w:rsid w:val="00EF64F1"/>
    <w:rsid w:val="00F07DDF"/>
    <w:rsid w:val="00F94549"/>
    <w:rsid w:val="00FD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E3800"/>
  <w15:chartTrackingRefBased/>
  <w15:docId w15:val="{F6BF70DC-2DA1-4C34-806F-4013E6B6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549"/>
  </w:style>
  <w:style w:type="paragraph" w:styleId="Footer">
    <w:name w:val="footer"/>
    <w:basedOn w:val="Normal"/>
    <w:link w:val="FooterChar"/>
    <w:uiPriority w:val="99"/>
    <w:unhideWhenUsed/>
    <w:rsid w:val="00F94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549"/>
  </w:style>
  <w:style w:type="paragraph" w:customStyle="1" w:styleId="Address">
    <w:name w:val="Address"/>
    <w:basedOn w:val="Normal"/>
    <w:uiPriority w:val="99"/>
    <w:rsid w:val="00C907B3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Noto Sans Cond" w:hAnsi="Noto Sans Cond" w:cs="Noto Sans Cond"/>
      <w:color w:val="FFFFFF"/>
      <w:sz w:val="18"/>
      <w:szCs w:val="18"/>
    </w:rPr>
  </w:style>
  <w:style w:type="paragraph" w:customStyle="1" w:styleId="BodyTextSingle">
    <w:name w:val="Body Text Single"/>
    <w:basedOn w:val="Normal"/>
    <w:link w:val="BodyTextSingleChar"/>
    <w:qFormat/>
    <w:rsid w:val="00087F08"/>
    <w:rPr>
      <w:rFonts w:ascii="Tahoma" w:hAnsi="Tahoma"/>
      <w:sz w:val="20"/>
      <w:szCs w:val="22"/>
    </w:rPr>
  </w:style>
  <w:style w:type="character" w:customStyle="1" w:styleId="BodyTextSingleChar">
    <w:name w:val="Body Text Single Char"/>
    <w:basedOn w:val="DefaultParagraphFont"/>
    <w:link w:val="BodyTextSingle"/>
    <w:rsid w:val="00087F08"/>
    <w:rPr>
      <w:rFonts w:ascii="Tahoma" w:hAnsi="Tahoma"/>
      <w:sz w:val="20"/>
      <w:szCs w:val="22"/>
    </w:rPr>
  </w:style>
  <w:style w:type="paragraph" w:customStyle="1" w:styleId="xmsonormal">
    <w:name w:val="x_msonormal"/>
    <w:basedOn w:val="Normal"/>
    <w:rsid w:val="00E53E9C"/>
    <w:rPr>
      <w:rFonts w:ascii="Calibri" w:hAnsi="Calibri" w:cs="Calibri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825A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neysweeney.co.uk/" TargetMode="External"/><Relationship Id="rId2" Type="http://schemas.openxmlformats.org/officeDocument/2006/relationships/hyperlink" Target="http://www.carneysweeney.co.uk/" TargetMode="External"/><Relationship Id="rId1" Type="http://schemas.openxmlformats.org/officeDocument/2006/relationships/hyperlink" Target="https://www.carneysweeney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Pillivant\OneDrive%20-%20Carney%20Sweeney\Exeter%20-%20Documents\Job%20Folders\Creare%20Dartmouth%20Ltd\CSE2305%20Dartmouth%20Cottage%20Hosp\Public%20Consultation\CS%20Logo%20Page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CarneySweeney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44D57"/>
      </a:accent1>
      <a:accent2>
        <a:srgbClr val="68BAC3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D2842E16C2F46B625961CD1D17133" ma:contentTypeVersion="17" ma:contentTypeDescription="Create a new document." ma:contentTypeScope="" ma:versionID="085664fd736b819805248f8600e77649">
  <xsd:schema xmlns:xsd="http://www.w3.org/2001/XMLSchema" xmlns:xs="http://www.w3.org/2001/XMLSchema" xmlns:p="http://schemas.microsoft.com/office/2006/metadata/properties" xmlns:ns2="27a1df2e-da2a-44b8-b21d-24d60e2ec0c4" xmlns:ns3="0e82b3e0-c482-4f77-81e8-05b446321cfe" targetNamespace="http://schemas.microsoft.com/office/2006/metadata/properties" ma:root="true" ma:fieldsID="9d09c9bbabaa22b8bf4eee6eb18e2169" ns2:_="" ns3:_="">
    <xsd:import namespace="27a1df2e-da2a-44b8-b21d-24d60e2ec0c4"/>
    <xsd:import namespace="0e82b3e0-c482-4f77-81e8-05b446321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1df2e-da2a-44b8-b21d-24d60e2ec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6e4c12-83eb-40a6-9eff-0e9171093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2b3e0-c482-4f77-81e8-05b446321c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ef87fe-dd37-425b-9236-a903ca7b34be}" ma:internalName="TaxCatchAll" ma:showField="CatchAllData" ma:web="0e82b3e0-c482-4f77-81e8-05b446321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82b3e0-c482-4f77-81e8-05b446321cfe" xsi:nil="true"/>
    <lcf76f155ced4ddcb4097134ff3c332f xmlns="27a1df2e-da2a-44b8-b21d-24d60e2ec0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3F5B5A-C989-4FD5-8505-22C188206B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C4D68E-6506-4D95-B55C-CA690917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1df2e-da2a-44b8-b21d-24d60e2ec0c4"/>
    <ds:schemaRef ds:uri="0e82b3e0-c482-4f77-81e8-05b446321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D03E9D-3709-4812-ADE3-A21F2667A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805A63-449A-40FA-AFFE-D06E32944D77}">
  <ds:schemaRefs>
    <ds:schemaRef ds:uri="http://schemas.microsoft.com/office/2006/metadata/properties"/>
    <ds:schemaRef ds:uri="http://schemas.microsoft.com/office/infopath/2007/PartnerControls"/>
    <ds:schemaRef ds:uri="0e82b3e0-c482-4f77-81e8-05b446321cfe"/>
    <ds:schemaRef ds:uri="27a1df2e-da2a-44b8-b21d-24d60e2ec0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 Logo Page Template 2025</Template>
  <TotalTime>1</TotalTime>
  <Pages>2</Pages>
  <Words>171</Words>
  <Characters>896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Pillivant</dc:creator>
  <cp:keywords/>
  <dc:description/>
  <cp:lastModifiedBy>Lucy Pillivant</cp:lastModifiedBy>
  <cp:revision>1</cp:revision>
  <dcterms:created xsi:type="dcterms:W3CDTF">2026-03-10T15:55:00Z</dcterms:created>
  <dcterms:modified xsi:type="dcterms:W3CDTF">2026-03-10T15:57:00Z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0x010100734D2842E16C2F46B625961CD1D17133</vt:lpwstr>
  </property>
  <property fmtid="{D5CDD505-2E9C-101B-9397-08002B2CF9AE}" pid="3" name="MediaServiceImageTags">
    <vt:lpwstr/>
  </property>
</Properties>
</file>